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3" w:rsidRPr="00D168C0" w:rsidRDefault="00043DA3" w:rsidP="00AF6FB1">
      <w:pPr>
        <w:pStyle w:val="ConsPlusNormal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8C0">
        <w:rPr>
          <w:rFonts w:ascii="Times New Roman" w:hAnsi="Times New Roman" w:cs="Times New Roman"/>
          <w:sz w:val="28"/>
          <w:szCs w:val="28"/>
        </w:rPr>
        <w:t>(отметка об</w:t>
      </w:r>
    </w:p>
    <w:p w:rsidR="00043DA3" w:rsidRPr="00D168C0" w:rsidRDefault="00043DA3" w:rsidP="00AF6FB1">
      <w:pPr>
        <w:pStyle w:val="ConsPlusNormal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ознакомлении)</w:t>
      </w: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Представителю нанимателя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(Ф.И.О.)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D168C0">
        <w:rPr>
          <w:rFonts w:ascii="Times New Roman" w:hAnsi="Times New Roman" w:cs="Times New Roman"/>
          <w:sz w:val="28"/>
          <w:szCs w:val="28"/>
        </w:rPr>
        <w:t>ЗАЯВЛЕНИЕ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о выкупе подарка</w:t>
      </w:r>
      <w:r w:rsidR="00DE6DB2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E6DB2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Прошу  рассмотреть  вопрос  о  возможности  выкупа  подарка (</w:t>
      </w:r>
      <w:proofErr w:type="spellStart"/>
      <w:r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68C0">
        <w:rPr>
          <w:rFonts w:ascii="Times New Roman" w:hAnsi="Times New Roman" w:cs="Times New Roman"/>
          <w:sz w:val="28"/>
          <w:szCs w:val="28"/>
        </w:rPr>
        <w:t>), п</w:t>
      </w:r>
      <w:r w:rsidRPr="00D168C0">
        <w:rPr>
          <w:rFonts w:ascii="Times New Roman" w:hAnsi="Times New Roman" w:cs="Times New Roman"/>
          <w:sz w:val="28"/>
          <w:szCs w:val="28"/>
        </w:rPr>
        <w:t>о</w:t>
      </w:r>
      <w:r w:rsidRPr="00D168C0">
        <w:rPr>
          <w:rFonts w:ascii="Times New Roman" w:hAnsi="Times New Roman" w:cs="Times New Roman"/>
          <w:sz w:val="28"/>
          <w:szCs w:val="28"/>
        </w:rPr>
        <w:t>лученного  (</w:t>
      </w:r>
      <w:proofErr w:type="spellStart"/>
      <w:r w:rsidRPr="00D168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168C0">
        <w:rPr>
          <w:rFonts w:ascii="Times New Roman" w:hAnsi="Times New Roman" w:cs="Times New Roman"/>
          <w:sz w:val="28"/>
          <w:szCs w:val="28"/>
        </w:rPr>
        <w:t>)  в  связи  с протокольным мероприятием, служебной кома</w:t>
      </w:r>
      <w:r w:rsidRPr="00D168C0">
        <w:rPr>
          <w:rFonts w:ascii="Times New Roman" w:hAnsi="Times New Roman" w:cs="Times New Roman"/>
          <w:sz w:val="28"/>
          <w:szCs w:val="28"/>
        </w:rPr>
        <w:t>н</w:t>
      </w:r>
      <w:r w:rsidRPr="00D168C0">
        <w:rPr>
          <w:rFonts w:ascii="Times New Roman" w:hAnsi="Times New Roman" w:cs="Times New Roman"/>
          <w:sz w:val="28"/>
          <w:szCs w:val="28"/>
        </w:rPr>
        <w:t xml:space="preserve">дировкой, другим официальным мероприятием </w:t>
      </w:r>
      <w:r w:rsidRPr="00D168C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168C0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D168C0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 или другого официального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(мероприятия, место и дата его проведения, место и дата командировки)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Подарок</w:t>
      </w:r>
      <w:r w:rsidR="00DE6DB2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E6DB2" w:rsidRPr="00D168C0">
        <w:rPr>
          <w:rFonts w:ascii="Times New Roman" w:hAnsi="Times New Roman" w:cs="Times New Roman"/>
          <w:sz w:val="28"/>
          <w:szCs w:val="28"/>
        </w:rPr>
        <w:t>)_</w:t>
      </w: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подарка</w:t>
      </w:r>
      <w:r w:rsidR="00DE6DB2" w:rsidRPr="00D168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E6DB2" w:rsidRPr="00D168C0">
        <w:rPr>
          <w:rFonts w:ascii="Times New Roman" w:hAnsi="Times New Roman" w:cs="Times New Roman"/>
          <w:sz w:val="24"/>
          <w:szCs w:val="24"/>
        </w:rPr>
        <w:t>)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CF1067" w:rsidRPr="00D168C0" w:rsidRDefault="00CF1067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сдан по акту приема-передачи № ____________ от «___» ___________ 20__ г.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уполномоченного подразделения)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«___»______________20__г. ______________    __________________________</w:t>
      </w:r>
    </w:p>
    <w:p w:rsidR="00043DA3" w:rsidRPr="00030B34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(расшифровка подписи)</w:t>
      </w: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43DA3" w:rsidRPr="00030B34" w:rsidSect="00FB4D9E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40" w:rsidRDefault="00F31240">
      <w:r>
        <w:separator/>
      </w:r>
    </w:p>
  </w:endnote>
  <w:endnote w:type="continuationSeparator" w:id="0">
    <w:p w:rsidR="00F31240" w:rsidRDefault="00F3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40" w:rsidRDefault="00F31240">
      <w:r>
        <w:separator/>
      </w:r>
    </w:p>
  </w:footnote>
  <w:footnote w:type="continuationSeparator" w:id="0">
    <w:p w:rsidR="00F31240" w:rsidRDefault="00F3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9E" w:rsidRDefault="00EE5576">
    <w:pPr>
      <w:pStyle w:val="a3"/>
      <w:jc w:val="center"/>
    </w:pPr>
    <w:r>
      <w:fldChar w:fldCharType="begin"/>
    </w:r>
    <w:r w:rsidR="00FB4D9E">
      <w:instrText>PAGE   \* MERGEFORMAT</w:instrText>
    </w:r>
    <w:r>
      <w:fldChar w:fldCharType="separate"/>
    </w:r>
    <w:r w:rsidR="000147A0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33897"/>
    <w:rsid w:val="000147A0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1F56AB"/>
    <w:rsid w:val="002021DB"/>
    <w:rsid w:val="00212350"/>
    <w:rsid w:val="00230B41"/>
    <w:rsid w:val="0026534F"/>
    <w:rsid w:val="00286190"/>
    <w:rsid w:val="002A5538"/>
    <w:rsid w:val="002B1261"/>
    <w:rsid w:val="002B2EF9"/>
    <w:rsid w:val="002D3702"/>
    <w:rsid w:val="002E6571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56B22"/>
    <w:rsid w:val="00482AA1"/>
    <w:rsid w:val="004873DF"/>
    <w:rsid w:val="00496804"/>
    <w:rsid w:val="004B558B"/>
    <w:rsid w:val="004B5F3E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6065A"/>
    <w:rsid w:val="007B3F0C"/>
    <w:rsid w:val="007D12A4"/>
    <w:rsid w:val="007E1DA6"/>
    <w:rsid w:val="007E26B3"/>
    <w:rsid w:val="007E54DA"/>
    <w:rsid w:val="00807BBF"/>
    <w:rsid w:val="00825550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306B4"/>
    <w:rsid w:val="00A76282"/>
    <w:rsid w:val="00AA22DB"/>
    <w:rsid w:val="00AE2ABC"/>
    <w:rsid w:val="00AF6FB1"/>
    <w:rsid w:val="00B2336C"/>
    <w:rsid w:val="00B36ADA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457B2"/>
    <w:rsid w:val="00D66344"/>
    <w:rsid w:val="00D83092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EE5576"/>
    <w:rsid w:val="00F011C5"/>
    <w:rsid w:val="00F03F96"/>
    <w:rsid w:val="00F13E08"/>
    <w:rsid w:val="00F236BA"/>
    <w:rsid w:val="00F31240"/>
    <w:rsid w:val="00F31B2C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1</TotalTime>
  <Pages>1</Pages>
  <Words>85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NN</cp:lastModifiedBy>
  <cp:revision>2</cp:revision>
  <cp:lastPrinted>2020-01-10T02:45:00Z</cp:lastPrinted>
  <dcterms:created xsi:type="dcterms:W3CDTF">2020-12-25T08:21:00Z</dcterms:created>
  <dcterms:modified xsi:type="dcterms:W3CDTF">2020-12-25T08:21:00Z</dcterms:modified>
</cp:coreProperties>
</file>